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299" w:rsidRDefault="00461299" w:rsidP="005C4814">
      <w:pPr>
        <w:spacing w:after="0" w:line="256" w:lineRule="auto"/>
        <w:ind w:left="0" w:right="51" w:firstLine="0"/>
        <w:jc w:val="center"/>
      </w:pPr>
      <w:r>
        <w:rPr>
          <w:b/>
          <w:u w:val="single" w:color="000000"/>
        </w:rPr>
        <w:t>Volba druhého cizího jazyka</w:t>
      </w:r>
      <w:r>
        <w:t xml:space="preserve"> </w:t>
      </w:r>
    </w:p>
    <w:p w:rsidR="00461299" w:rsidRDefault="00461299" w:rsidP="00461299">
      <w:pPr>
        <w:spacing w:after="219" w:line="256" w:lineRule="auto"/>
        <w:ind w:left="0" w:firstLine="0"/>
        <w:jc w:val="center"/>
      </w:pPr>
    </w:p>
    <w:p w:rsidR="00461299" w:rsidRDefault="00461299" w:rsidP="00461299">
      <w:pPr>
        <w:ind w:left="-5"/>
      </w:pPr>
      <w:r w:rsidRPr="005C4814">
        <w:rPr>
          <w:b/>
        </w:rPr>
        <w:t>Jméno a příjmení</w:t>
      </w:r>
      <w:r>
        <w:t xml:space="preserve">: ………………………………………………………………….………………….  </w:t>
      </w:r>
    </w:p>
    <w:p w:rsidR="005C4814" w:rsidRDefault="005C4814" w:rsidP="00461299">
      <w:pPr>
        <w:ind w:left="-5"/>
      </w:pPr>
      <w:r w:rsidRPr="005C4814">
        <w:rPr>
          <w:b/>
        </w:rPr>
        <w:t>Obor</w:t>
      </w:r>
      <w:r>
        <w:t xml:space="preserve">: Gymnázium </w:t>
      </w:r>
      <w:r w:rsidRPr="005C4814">
        <w:t>(79-41-K/41)</w:t>
      </w:r>
    </w:p>
    <w:p w:rsidR="005C4814" w:rsidRDefault="005C4814" w:rsidP="00461299">
      <w:pPr>
        <w:ind w:left="-5"/>
      </w:pPr>
    </w:p>
    <w:p w:rsidR="00461299" w:rsidRDefault="00461299" w:rsidP="00461299">
      <w:pPr>
        <w:ind w:left="-5"/>
      </w:pPr>
      <w:r>
        <w:t xml:space="preserve">První cizí jazyk:  </w:t>
      </w:r>
      <w:r>
        <w:rPr>
          <w:b/>
        </w:rPr>
        <w:t xml:space="preserve">anglický jazyk </w:t>
      </w:r>
      <w:r>
        <w:t xml:space="preserve">(pro všechny studenty je anglický jazyk prvním cizím jazykem). </w:t>
      </w:r>
    </w:p>
    <w:p w:rsidR="00461299" w:rsidRDefault="00461299" w:rsidP="00461299">
      <w:pPr>
        <w:ind w:left="-5"/>
      </w:pPr>
      <w:r>
        <w:t xml:space="preserve">Seřaďte druhé cizí jazyky podle preference. Na prvním místě uveďte cizí jazyk, který byste chtěl/a studovat na naší škole s největší prioritou, na posledním místě jazyk, o který máte nejmenší zájem. </w:t>
      </w:r>
    </w:p>
    <w:p w:rsidR="00461299" w:rsidRDefault="00461299" w:rsidP="00461299">
      <w:pPr>
        <w:spacing w:after="214" w:line="276" w:lineRule="auto"/>
        <w:ind w:left="0" w:firstLine="0"/>
      </w:pPr>
      <w:r>
        <w:rPr>
          <w:i/>
        </w:rPr>
        <w:t xml:space="preserve">Jako druhý cizí jazyk se na naší škole vyučuje </w:t>
      </w:r>
      <w:r>
        <w:rPr>
          <w:b/>
          <w:i/>
        </w:rPr>
        <w:t xml:space="preserve">německý jazyk (NEJ), španělský jazyk (SPJ), francouzský jazyk (FRJ) a ruský jazyk (RUJ). </w:t>
      </w:r>
      <w:bookmarkStart w:id="0" w:name="_GoBack"/>
      <w:bookmarkEnd w:id="0"/>
    </w:p>
    <w:p w:rsidR="00461299" w:rsidRDefault="00461299" w:rsidP="00461299">
      <w:pPr>
        <w:tabs>
          <w:tab w:val="center" w:pos="7015"/>
        </w:tabs>
        <w:ind w:left="-15" w:firstLine="0"/>
      </w:pPr>
    </w:p>
    <w:p w:rsidR="00461299" w:rsidRDefault="00461299" w:rsidP="005C4814">
      <w:pPr>
        <w:tabs>
          <w:tab w:val="center" w:pos="7015"/>
        </w:tabs>
        <w:ind w:left="-15" w:firstLine="0"/>
      </w:pPr>
      <w:r>
        <w:t>Jako druhý cizí jazyk volím: (Stačí uvést zkratk</w:t>
      </w:r>
      <w:r w:rsidR="005C4814">
        <w:t>u</w:t>
      </w:r>
      <w:r>
        <w:t xml:space="preserve"> předmětu) </w:t>
      </w:r>
      <w:r>
        <w:tab/>
        <w:t xml:space="preserve">Kolik let studujete daný jazyk?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……………………….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 </w:t>
      </w:r>
    </w:p>
    <w:p w:rsidR="00461299" w:rsidRDefault="00461299" w:rsidP="00461299">
      <w:pPr>
        <w:numPr>
          <w:ilvl w:val="0"/>
          <w:numId w:val="1"/>
        </w:numPr>
        <w:ind w:hanging="360"/>
      </w:pPr>
      <w:r>
        <w:t xml:space="preserve">……………………………………………………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 </w:t>
      </w:r>
    </w:p>
    <w:p w:rsidR="00461299" w:rsidRDefault="00461299" w:rsidP="00461299">
      <w:pPr>
        <w:spacing w:after="17" w:line="256" w:lineRule="auto"/>
        <w:ind w:left="0" w:firstLine="0"/>
      </w:pPr>
      <w:r>
        <w:t xml:space="preserve"> </w:t>
      </w:r>
    </w:p>
    <w:p w:rsidR="00461299" w:rsidRDefault="00461299" w:rsidP="00461299">
      <w:pPr>
        <w:spacing w:after="7"/>
        <w:ind w:left="-5"/>
      </w:pPr>
      <w:r>
        <w:t xml:space="preserve">Škola se snaží respektovat Vaši volbu cizího jazyka. Z organizačních důvodů je možné Vás přiřadit do skupiny, která studuje jazyk, který jste uvedli na prvním nebo na druhém místě.  </w:t>
      </w:r>
    </w:p>
    <w:p w:rsidR="00461299" w:rsidRDefault="00461299" w:rsidP="00461299">
      <w:pPr>
        <w:spacing w:after="7"/>
        <w:ind w:left="-5"/>
      </w:pPr>
    </w:p>
    <w:p w:rsidR="00461299" w:rsidRDefault="00461299" w:rsidP="00461299">
      <w:pPr>
        <w:spacing w:after="219" w:line="256" w:lineRule="auto"/>
        <w:ind w:left="0" w:right="51" w:firstLine="0"/>
        <w:jc w:val="center"/>
        <w:rPr>
          <w:b/>
          <w:u w:val="single" w:color="000000"/>
        </w:rPr>
      </w:pPr>
    </w:p>
    <w:p w:rsidR="00461299" w:rsidRDefault="00461299" w:rsidP="00461299">
      <w:pPr>
        <w:spacing w:after="219" w:line="256" w:lineRule="auto"/>
        <w:ind w:left="0" w:right="51" w:firstLine="0"/>
        <w:jc w:val="center"/>
      </w:pPr>
      <w:r>
        <w:rPr>
          <w:b/>
          <w:u w:val="single" w:color="000000"/>
        </w:rPr>
        <w:t>Volba varianty předmětu Estetická výchova</w:t>
      </w:r>
    </w:p>
    <w:p w:rsidR="00461299" w:rsidRDefault="00461299" w:rsidP="00461299">
      <w:pPr>
        <w:spacing w:after="219" w:line="256" w:lineRule="auto"/>
        <w:ind w:left="0" w:right="51" w:firstLine="0"/>
        <w:jc w:val="center"/>
      </w:pPr>
      <w:r>
        <w:t>Hudební výchova    ×    Výtvarná výchova *</w:t>
      </w:r>
    </w:p>
    <w:p w:rsidR="00461299" w:rsidRPr="005C4814" w:rsidRDefault="00461299" w:rsidP="00461299">
      <w:pPr>
        <w:spacing w:after="219" w:line="256" w:lineRule="auto"/>
        <w:ind w:left="0" w:right="51" w:firstLine="0"/>
        <w:jc w:val="center"/>
        <w:rPr>
          <w:sz w:val="18"/>
          <w:szCs w:val="18"/>
        </w:rPr>
      </w:pPr>
      <w:r w:rsidRPr="005C4814">
        <w:rPr>
          <w:sz w:val="18"/>
          <w:szCs w:val="18"/>
        </w:rPr>
        <w:t>*) svou volbu zakroužkujte či jinak viditelně označte</w:t>
      </w:r>
    </w:p>
    <w:p w:rsidR="00461299" w:rsidRDefault="00461299" w:rsidP="00461299">
      <w:pPr>
        <w:spacing w:after="7"/>
        <w:ind w:left="-5"/>
      </w:pPr>
    </w:p>
    <w:p w:rsidR="00461299" w:rsidRDefault="00461299" w:rsidP="005C4814">
      <w:pPr>
        <w:spacing w:after="17" w:line="256" w:lineRule="auto"/>
        <w:ind w:left="0" w:firstLine="0"/>
      </w:pPr>
      <w:r>
        <w:t xml:space="preserve">   </w:t>
      </w:r>
    </w:p>
    <w:p w:rsidR="00461299" w:rsidRDefault="00461299" w:rsidP="00461299">
      <w:pPr>
        <w:tabs>
          <w:tab w:val="center" w:pos="2832"/>
          <w:tab w:val="center" w:pos="3540"/>
          <w:tab w:val="center" w:pos="4248"/>
          <w:tab w:val="center" w:pos="6732"/>
        </w:tabs>
        <w:spacing w:after="8"/>
        <w:ind w:left="-15" w:firstLine="0"/>
      </w:pPr>
      <w:r>
        <w:t xml:space="preserve">V Praze dne 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……………………………………………………………. </w:t>
      </w:r>
    </w:p>
    <w:p w:rsidR="003E71E6" w:rsidRPr="003E71E6" w:rsidRDefault="00461299" w:rsidP="005C4814">
      <w:pPr>
        <w:ind w:left="6382"/>
        <w:rPr>
          <w:rFonts w:cstheme="minorHAnsi"/>
        </w:rPr>
      </w:pPr>
      <w:r>
        <w:t xml:space="preserve">Podpis žáka </w:t>
      </w:r>
    </w:p>
    <w:sectPr w:rsidR="003E71E6" w:rsidRPr="003E71E6">
      <w:headerReference w:type="default" r:id="rId7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5C" w:rsidRDefault="00717F5C">
      <w:r>
        <w:separator/>
      </w:r>
    </w:p>
  </w:endnote>
  <w:endnote w:type="continuationSeparator" w:id="0">
    <w:p w:rsidR="00717F5C" w:rsidRDefault="0071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5C" w:rsidRDefault="00717F5C">
      <w:r>
        <w:separator/>
      </w:r>
    </w:p>
  </w:footnote>
  <w:footnote w:type="continuationSeparator" w:id="0">
    <w:p w:rsidR="00717F5C" w:rsidRDefault="0071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7EA" w:rsidRDefault="009277EA" w:rsidP="009277EA">
    <w:pPr>
      <w:pStyle w:val="Zhlav"/>
      <w:ind w:left="0" w:firstLine="0"/>
    </w:pPr>
  </w:p>
  <w:p w:rsidR="009277EA" w:rsidRPr="009277EA" w:rsidRDefault="009277EA" w:rsidP="009277EA">
    <w:pPr>
      <w:pStyle w:val="Zhlav"/>
      <w:ind w:left="0" w:firstLine="0"/>
      <w:jc w:val="center"/>
    </w:pPr>
    <w:r w:rsidRPr="00A42A97">
      <w:rPr>
        <w:b/>
      </w:rPr>
      <w:t>Obchodní akademie a Gymnázium Bubeneč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B3D1A"/>
    <w:multiLevelType w:val="hybridMultilevel"/>
    <w:tmpl w:val="7842F730"/>
    <w:lvl w:ilvl="0" w:tplc="A3D6E28A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30ACDF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7C2A2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252010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D3C5B80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B2ACDF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580324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1F0381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5E292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99"/>
    <w:rsid w:val="00027EE9"/>
    <w:rsid w:val="00076E50"/>
    <w:rsid w:val="000B0FE0"/>
    <w:rsid w:val="000F783A"/>
    <w:rsid w:val="001267BB"/>
    <w:rsid w:val="00237478"/>
    <w:rsid w:val="00280B12"/>
    <w:rsid w:val="00284B9A"/>
    <w:rsid w:val="002D07C5"/>
    <w:rsid w:val="00376FAC"/>
    <w:rsid w:val="003E71E6"/>
    <w:rsid w:val="00461299"/>
    <w:rsid w:val="004D5D23"/>
    <w:rsid w:val="004E522E"/>
    <w:rsid w:val="00542D44"/>
    <w:rsid w:val="005C4814"/>
    <w:rsid w:val="005F5754"/>
    <w:rsid w:val="006333BB"/>
    <w:rsid w:val="00641E2E"/>
    <w:rsid w:val="00645097"/>
    <w:rsid w:val="00691F3A"/>
    <w:rsid w:val="00717F5C"/>
    <w:rsid w:val="00815526"/>
    <w:rsid w:val="008447B7"/>
    <w:rsid w:val="009277EA"/>
    <w:rsid w:val="00B570F7"/>
    <w:rsid w:val="00BA2E1C"/>
    <w:rsid w:val="00DC19A4"/>
    <w:rsid w:val="00DD50A1"/>
    <w:rsid w:val="00DE31EF"/>
    <w:rsid w:val="00F06CB7"/>
    <w:rsid w:val="00F17397"/>
    <w:rsid w:val="00F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9D374"/>
  <w15:docId w15:val="{B8F1920D-CD6E-4A8D-976B-F65F1254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2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8" w:line="268" w:lineRule="auto"/>
      <w:ind w:left="10" w:hanging="10"/>
    </w:pPr>
    <w:rPr>
      <w:rFonts w:ascii="Calibri" w:eastAsia="Calibri" w:hAnsi="Calibri" w:cs="Calibri"/>
      <w:sz w:val="22"/>
      <w:szCs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42D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D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374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478"/>
  </w:style>
  <w:style w:type="paragraph" w:styleId="Zpat">
    <w:name w:val="footer"/>
    <w:basedOn w:val="Normln"/>
    <w:link w:val="ZpatChar"/>
    <w:uiPriority w:val="99"/>
    <w:unhideWhenUsed/>
    <w:rsid w:val="002374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52;kola\hlavickovy%20papir%20G\hlavickovy-papir-jednoduchy-OPE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hlavickovy-papir-jednoduchy-OPEN.dotx</Template>
  <TotalTime>4</TotalTime>
  <Pages>1</Pages>
  <Words>174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MS#</dc:creator>
  <cp:lastModifiedBy>Milan Sýkora</cp:lastModifiedBy>
  <cp:revision>5</cp:revision>
  <dcterms:created xsi:type="dcterms:W3CDTF">2024-05-14T07:51:00Z</dcterms:created>
  <dcterms:modified xsi:type="dcterms:W3CDTF">2025-01-27T17:43:00Z</dcterms:modified>
</cp:coreProperties>
</file>